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947"/>
        <w:gridCol w:w="1585"/>
        <w:gridCol w:w="141"/>
        <w:gridCol w:w="1221"/>
        <w:gridCol w:w="1042"/>
        <w:gridCol w:w="431"/>
        <w:gridCol w:w="141"/>
        <w:gridCol w:w="36"/>
        <w:gridCol w:w="1298"/>
        <w:gridCol w:w="2947"/>
        <w:gridCol w:w="822"/>
        <w:gridCol w:w="142"/>
        <w:gridCol w:w="1984"/>
        <w:gridCol w:w="284"/>
      </w:tblGrid>
      <w:tr w:rsidR="002D2FB1" w:rsidRPr="002D2FB1" w14:paraId="45E2930F" w14:textId="77777777" w:rsidTr="00E271A4">
        <w:trPr>
          <w:trHeight w:hRule="exact" w:val="454"/>
          <w:jc w:val="center"/>
        </w:trPr>
        <w:tc>
          <w:tcPr>
            <w:tcW w:w="289" w:type="dxa"/>
            <w:shd w:val="clear" w:color="auto" w:fill="F2F2F2"/>
            <w:vAlign w:val="bottom"/>
          </w:tcPr>
          <w:p w14:paraId="5D1FB890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bottom w:val="single" w:sz="6" w:space="0" w:color="808080" w:themeColor="background1" w:themeShade="80"/>
            </w:tcBorders>
            <w:shd w:val="clear" w:color="auto" w:fill="F2F2F2"/>
            <w:vAlign w:val="bottom"/>
          </w:tcPr>
          <w:p w14:paraId="24F84C26" w14:textId="77777777" w:rsidR="002D2FB1" w:rsidRPr="002D2FB1" w:rsidRDefault="002D2FB1" w:rsidP="001C1061">
            <w:pPr>
              <w:pStyle w:val="Bold"/>
              <w:rPr>
                <w:color w:val="3A3A3E" w:themeColor="background2" w:themeShade="40"/>
              </w:rPr>
            </w:pPr>
            <w:r w:rsidRPr="002D2FB1">
              <w:rPr>
                <w:color w:val="3A3A3E" w:themeColor="background2" w:themeShade="40"/>
              </w:rPr>
              <w:t>Name:</w:t>
            </w:r>
          </w:p>
        </w:tc>
        <w:tc>
          <w:tcPr>
            <w:tcW w:w="608" w:type="dxa"/>
            <w:gridSpan w:val="3"/>
            <w:shd w:val="clear" w:color="auto" w:fill="F2F2F2"/>
            <w:vAlign w:val="bottom"/>
          </w:tcPr>
          <w:p w14:paraId="648E0D7E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b/>
                <w:bCs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7193" w:type="dxa"/>
            <w:gridSpan w:val="5"/>
            <w:tcBorders>
              <w:bottom w:val="single" w:sz="6" w:space="0" w:color="808080" w:themeColor="background1" w:themeShade="80"/>
            </w:tcBorders>
            <w:shd w:val="clear" w:color="auto" w:fill="F2F2F2"/>
            <w:vAlign w:val="bottom"/>
          </w:tcPr>
          <w:p w14:paraId="38A883C0" w14:textId="77777777" w:rsidR="002D2FB1" w:rsidRPr="002D2FB1" w:rsidRDefault="00981C92" w:rsidP="001C1061">
            <w:pPr>
              <w:pStyle w:val="Bold"/>
              <w:rPr>
                <w:color w:val="3A3A3E" w:themeColor="background2" w:themeShade="40"/>
              </w:rPr>
            </w:pPr>
            <w:r>
              <w:rPr>
                <w:color w:val="3A3A3E" w:themeColor="background2" w:themeShade="40"/>
              </w:rPr>
              <w:t>Manager:</w:t>
            </w:r>
          </w:p>
        </w:tc>
        <w:tc>
          <w:tcPr>
            <w:tcW w:w="284" w:type="dxa"/>
            <w:shd w:val="clear" w:color="auto" w:fill="F2F2F2"/>
            <w:vAlign w:val="bottom"/>
          </w:tcPr>
          <w:p w14:paraId="33D32296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2D2FB1" w:rsidRPr="002D2FB1" w14:paraId="7942E652" w14:textId="77777777" w:rsidTr="00F82D58">
        <w:trPr>
          <w:trHeight w:val="397"/>
          <w:jc w:val="center"/>
        </w:trPr>
        <w:tc>
          <w:tcPr>
            <w:tcW w:w="289" w:type="dxa"/>
            <w:tcBorders>
              <w:right w:val="single" w:sz="6" w:space="0" w:color="808080" w:themeColor="background1" w:themeShade="80"/>
            </w:tcBorders>
            <w:shd w:val="clear" w:color="auto" w:fill="F2F2F2"/>
            <w:vAlign w:val="bottom"/>
          </w:tcPr>
          <w:p w14:paraId="203073A1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vAlign w:val="center"/>
          </w:tcPr>
          <w:p w14:paraId="7DD09E68" w14:textId="77777777" w:rsidR="002D2FB1" w:rsidRPr="002D2FB1" w:rsidRDefault="002D2FB1" w:rsidP="00F82D58">
            <w:pPr>
              <w:spacing w:after="0" w:line="259" w:lineRule="auto"/>
              <w:ind w:left="127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08" w:type="dxa"/>
            <w:gridSpan w:val="3"/>
            <w:tcBorders>
              <w:left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/>
            <w:vAlign w:val="center"/>
          </w:tcPr>
          <w:p w14:paraId="475A0174" w14:textId="77777777" w:rsidR="002D2FB1" w:rsidRPr="002D2FB1" w:rsidRDefault="002D2FB1" w:rsidP="00F82D58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7193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vAlign w:val="center"/>
          </w:tcPr>
          <w:p w14:paraId="62F69AC7" w14:textId="77777777" w:rsidR="002D2FB1" w:rsidRPr="002D2FB1" w:rsidRDefault="002D2FB1" w:rsidP="00F82D58">
            <w:pPr>
              <w:spacing w:after="0" w:line="259" w:lineRule="auto"/>
              <w:ind w:left="102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</w:tcBorders>
            <w:shd w:val="clear" w:color="auto" w:fill="F2F2F2"/>
            <w:vAlign w:val="bottom"/>
          </w:tcPr>
          <w:p w14:paraId="299CA3C1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2D2FB1" w:rsidRPr="002D2FB1" w14:paraId="67286178" w14:textId="77777777" w:rsidTr="00940A49">
        <w:trPr>
          <w:trHeight w:hRule="exact" w:val="170"/>
          <w:jc w:val="center"/>
        </w:trPr>
        <w:tc>
          <w:tcPr>
            <w:tcW w:w="15310" w:type="dxa"/>
            <w:gridSpan w:val="15"/>
            <w:shd w:val="clear" w:color="auto" w:fill="F2F2F2"/>
            <w:vAlign w:val="bottom"/>
          </w:tcPr>
          <w:p w14:paraId="168AD55F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2D2FB1" w:rsidRPr="002D2FB1" w14:paraId="7A003AA4" w14:textId="77777777" w:rsidTr="00F82D58">
        <w:trPr>
          <w:trHeight w:hRule="exact" w:val="454"/>
          <w:jc w:val="center"/>
        </w:trPr>
        <w:tc>
          <w:tcPr>
            <w:tcW w:w="289" w:type="dxa"/>
            <w:tcBorders>
              <w:top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3302F22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FFFFF"/>
                <w:szCs w:val="20"/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</w:tcBorders>
            <w:shd w:val="clear" w:color="auto" w:fill="86BEB3"/>
            <w:vAlign w:val="center"/>
          </w:tcPr>
          <w:p w14:paraId="3A8CEC77" w14:textId="77777777" w:rsidR="002D2FB1" w:rsidRPr="00F82D58" w:rsidRDefault="00981C92" w:rsidP="001C1061">
            <w:pPr>
              <w:pStyle w:val="TableBoldCentered"/>
            </w:pPr>
            <w:r w:rsidRPr="00F82D58">
              <w:t>Strengths</w:t>
            </w:r>
          </w:p>
        </w:tc>
        <w:tc>
          <w:tcPr>
            <w:tcW w:w="7801" w:type="dxa"/>
            <w:gridSpan w:val="8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AAD2CA"/>
            <w:vAlign w:val="center"/>
          </w:tcPr>
          <w:p w14:paraId="4B586526" w14:textId="77777777" w:rsidR="002D2FB1" w:rsidRPr="00F82D58" w:rsidRDefault="00981C92" w:rsidP="001C1061">
            <w:pPr>
              <w:pStyle w:val="TableBoldCentered"/>
            </w:pPr>
            <w:r w:rsidRPr="00F82D58">
              <w:t>Opportunities</w:t>
            </w: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192D4D6E" w14:textId="77777777" w:rsidR="002D2FB1" w:rsidRPr="002D2FB1" w:rsidRDefault="002D2FB1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FFFFF"/>
                <w:szCs w:val="20"/>
              </w:rPr>
            </w:pPr>
          </w:p>
        </w:tc>
      </w:tr>
      <w:tr w:rsidR="00981C92" w:rsidRPr="002D2FB1" w14:paraId="03F7E10E" w14:textId="77777777" w:rsidTr="00F82D58">
        <w:trPr>
          <w:trHeight w:val="397"/>
          <w:jc w:val="center"/>
        </w:trPr>
        <w:tc>
          <w:tcPr>
            <w:tcW w:w="289" w:type="dxa"/>
            <w:tcBorders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75D6A2EE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358051" w14:textId="77777777" w:rsidR="00981C92" w:rsidRPr="001C1061" w:rsidRDefault="00981C92" w:rsidP="001C1061">
            <w:pPr>
              <w:pStyle w:val="BulletPoints"/>
            </w:pPr>
          </w:p>
        </w:tc>
        <w:tc>
          <w:tcPr>
            <w:tcW w:w="7801" w:type="dxa"/>
            <w:gridSpan w:val="8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888702" w14:textId="77777777" w:rsidR="00981C92" w:rsidRPr="00981C92" w:rsidRDefault="00981C92" w:rsidP="001C1061">
            <w:pPr>
              <w:pStyle w:val="BulletPoints"/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49B01A90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38C03FFD" w14:textId="77777777" w:rsidTr="00F82D58">
        <w:trPr>
          <w:trHeight w:val="397"/>
          <w:jc w:val="center"/>
        </w:trPr>
        <w:tc>
          <w:tcPr>
            <w:tcW w:w="289" w:type="dxa"/>
            <w:tcBorders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57818849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564D2F" w14:textId="77777777" w:rsidR="00981C92" w:rsidRPr="001C1061" w:rsidRDefault="00981C92" w:rsidP="001C1061">
            <w:pPr>
              <w:pStyle w:val="BulletPoints"/>
            </w:pPr>
          </w:p>
        </w:tc>
        <w:tc>
          <w:tcPr>
            <w:tcW w:w="7801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DBD6CB" w14:textId="77777777" w:rsidR="00981C92" w:rsidRPr="00981C92" w:rsidRDefault="00981C92" w:rsidP="001C1061">
            <w:pPr>
              <w:pStyle w:val="BulletPoints"/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28CC17F8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15A382EA" w14:textId="77777777" w:rsidTr="00F82D58">
        <w:trPr>
          <w:trHeight w:val="397"/>
          <w:jc w:val="center"/>
        </w:trPr>
        <w:tc>
          <w:tcPr>
            <w:tcW w:w="289" w:type="dxa"/>
            <w:tcBorders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42639DE8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ADB4B0" w14:textId="77777777" w:rsidR="00981C92" w:rsidRPr="001C1061" w:rsidRDefault="00981C92" w:rsidP="001C1061">
            <w:pPr>
              <w:pStyle w:val="BulletPoints"/>
            </w:pPr>
          </w:p>
        </w:tc>
        <w:tc>
          <w:tcPr>
            <w:tcW w:w="7801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F96A86" w14:textId="77777777" w:rsidR="00981C92" w:rsidRPr="00981C92" w:rsidRDefault="00981C92" w:rsidP="001C1061">
            <w:pPr>
              <w:pStyle w:val="BulletPoints"/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6778856D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095ABC9C" w14:textId="77777777" w:rsidTr="00F82D58">
        <w:trPr>
          <w:trHeight w:val="397"/>
          <w:jc w:val="center"/>
        </w:trPr>
        <w:tc>
          <w:tcPr>
            <w:tcW w:w="289" w:type="dxa"/>
            <w:tcBorders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3CE1F618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AABB34" w14:textId="77777777" w:rsidR="00981C92" w:rsidRPr="001C1061" w:rsidRDefault="00981C92" w:rsidP="001C1061">
            <w:pPr>
              <w:pStyle w:val="BulletPoints"/>
            </w:pPr>
          </w:p>
        </w:tc>
        <w:tc>
          <w:tcPr>
            <w:tcW w:w="7801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DC947C" w14:textId="77777777" w:rsidR="00981C92" w:rsidRPr="00981C92" w:rsidRDefault="00981C92" w:rsidP="001C1061">
            <w:pPr>
              <w:pStyle w:val="BulletPoints"/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3438FD50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3E022BDE" w14:textId="77777777" w:rsidTr="00F82D58">
        <w:trPr>
          <w:trHeight w:val="397"/>
          <w:jc w:val="center"/>
        </w:trPr>
        <w:tc>
          <w:tcPr>
            <w:tcW w:w="289" w:type="dxa"/>
            <w:tcBorders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79025847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6936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01910E" w14:textId="77777777" w:rsidR="00981C92" w:rsidRPr="001C1061" w:rsidRDefault="00981C92" w:rsidP="001C1061">
            <w:pPr>
              <w:pStyle w:val="BulletPoints"/>
            </w:pPr>
          </w:p>
        </w:tc>
        <w:tc>
          <w:tcPr>
            <w:tcW w:w="7801" w:type="dxa"/>
            <w:gridSpan w:val="8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26AA44" w14:textId="77777777" w:rsidR="00981C92" w:rsidRPr="00981C92" w:rsidRDefault="00981C92" w:rsidP="001C1061">
            <w:pPr>
              <w:pStyle w:val="BulletPoints"/>
            </w:pPr>
          </w:p>
        </w:tc>
        <w:tc>
          <w:tcPr>
            <w:tcW w:w="284" w:type="dxa"/>
            <w:tcBorders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3B5EC6EC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0DDCAB94" w14:textId="77777777" w:rsidTr="00940A49">
        <w:trPr>
          <w:trHeight w:hRule="exact" w:val="170"/>
          <w:jc w:val="center"/>
        </w:trPr>
        <w:tc>
          <w:tcPr>
            <w:tcW w:w="289" w:type="dxa"/>
            <w:tcBorders>
              <w:top w:val="nil"/>
              <w:bottom w:val="nil"/>
            </w:tcBorders>
            <w:shd w:val="clear" w:color="auto" w:fill="F1F1F2"/>
            <w:vAlign w:val="bottom"/>
          </w:tcPr>
          <w:p w14:paraId="7459BF35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1F1F2"/>
            <w:vAlign w:val="bottom"/>
          </w:tcPr>
          <w:p w14:paraId="3209531C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b/>
                <w:bCs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2F2F2"/>
            <w:vAlign w:val="bottom"/>
          </w:tcPr>
          <w:p w14:paraId="2AC62095" w14:textId="77777777" w:rsidR="00981C92" w:rsidRPr="002D2FB1" w:rsidRDefault="00981C92" w:rsidP="002D2FB1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611517CC" w14:textId="77777777" w:rsidTr="00F82D58">
        <w:trPr>
          <w:trHeight w:hRule="exact" w:val="454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1F1F2"/>
            <w:vAlign w:val="bottom"/>
          </w:tcPr>
          <w:p w14:paraId="65AF1020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86BEB3"/>
            <w:vAlign w:val="center"/>
          </w:tcPr>
          <w:p w14:paraId="080A80C8" w14:textId="77777777" w:rsidR="00981C92" w:rsidRPr="00F82D58" w:rsidRDefault="00981C92" w:rsidP="001C1061">
            <w:pPr>
              <w:pStyle w:val="TableBoldCentered"/>
            </w:pPr>
            <w:r w:rsidRPr="00F82D58">
              <w:t>Development goals and action plans</w:t>
            </w: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/>
            <w:vAlign w:val="bottom"/>
          </w:tcPr>
          <w:p w14:paraId="15FB3461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7B7FA507" w14:textId="77777777" w:rsidTr="00940A49">
        <w:trPr>
          <w:trHeight w:hRule="exact" w:val="454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013ECD8C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947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EDEC" w:themeFill="accent5" w:themeFillTint="33"/>
            <w:vAlign w:val="center"/>
          </w:tcPr>
          <w:p w14:paraId="61601E91" w14:textId="77777777" w:rsidR="00981C92" w:rsidRPr="001C1061" w:rsidRDefault="00981C92" w:rsidP="001C1061">
            <w:pPr>
              <w:pStyle w:val="TableBoldCentered"/>
              <w:rPr>
                <w:sz w:val="20"/>
                <w:szCs w:val="20"/>
              </w:rPr>
            </w:pPr>
            <w:r w:rsidRPr="001C1061">
              <w:rPr>
                <w:sz w:val="20"/>
                <w:szCs w:val="20"/>
              </w:rPr>
              <w:t>Area for focus</w:t>
            </w:r>
          </w:p>
        </w:tc>
        <w:tc>
          <w:tcPr>
            <w:tcW w:w="2947" w:type="dxa"/>
            <w:gridSpan w:val="3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EDEC" w:themeFill="accent5" w:themeFillTint="33"/>
            <w:vAlign w:val="center"/>
          </w:tcPr>
          <w:p w14:paraId="3F818F0C" w14:textId="77777777" w:rsidR="00981C92" w:rsidRPr="001C1061" w:rsidRDefault="00981C92" w:rsidP="001C1061">
            <w:pPr>
              <w:pStyle w:val="TableBoldCentered"/>
              <w:rPr>
                <w:sz w:val="20"/>
                <w:szCs w:val="20"/>
              </w:rPr>
            </w:pPr>
            <w:r w:rsidRPr="001C1061">
              <w:rPr>
                <w:sz w:val="20"/>
                <w:szCs w:val="20"/>
              </w:rPr>
              <w:t>Training required</w:t>
            </w:r>
          </w:p>
        </w:tc>
        <w:tc>
          <w:tcPr>
            <w:tcW w:w="2948" w:type="dxa"/>
            <w:gridSpan w:val="5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EDEC" w:themeFill="accent5" w:themeFillTint="33"/>
            <w:vAlign w:val="center"/>
          </w:tcPr>
          <w:p w14:paraId="685993A7" w14:textId="77777777" w:rsidR="00981C92" w:rsidRPr="001C1061" w:rsidRDefault="00981C92" w:rsidP="001C1061">
            <w:pPr>
              <w:pStyle w:val="TableBoldCentered"/>
              <w:rPr>
                <w:sz w:val="20"/>
                <w:szCs w:val="20"/>
              </w:rPr>
            </w:pPr>
            <w:r w:rsidRPr="001C1061">
              <w:rPr>
                <w:sz w:val="20"/>
                <w:szCs w:val="20"/>
              </w:rPr>
              <w:t>By when</w:t>
            </w:r>
          </w:p>
        </w:tc>
        <w:tc>
          <w:tcPr>
            <w:tcW w:w="2947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EDEC" w:themeFill="accent5" w:themeFillTint="33"/>
            <w:vAlign w:val="center"/>
          </w:tcPr>
          <w:p w14:paraId="4F8254C5" w14:textId="77777777" w:rsidR="00981C92" w:rsidRPr="001C1061" w:rsidRDefault="00981C92" w:rsidP="001C1061">
            <w:pPr>
              <w:pStyle w:val="TableBoldCentered"/>
              <w:rPr>
                <w:sz w:val="20"/>
                <w:szCs w:val="20"/>
              </w:rPr>
            </w:pPr>
            <w:r w:rsidRPr="001C1061">
              <w:rPr>
                <w:sz w:val="20"/>
                <w:szCs w:val="20"/>
              </w:rPr>
              <w:t>Training provider</w:t>
            </w:r>
          </w:p>
        </w:tc>
        <w:tc>
          <w:tcPr>
            <w:tcW w:w="2948" w:type="dxa"/>
            <w:gridSpan w:val="3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AEDEC" w:themeFill="accent5" w:themeFillTint="33"/>
            <w:vAlign w:val="center"/>
          </w:tcPr>
          <w:p w14:paraId="55FAE102" w14:textId="77777777" w:rsidR="00981C92" w:rsidRPr="001C1061" w:rsidRDefault="00981C92" w:rsidP="001C1061">
            <w:pPr>
              <w:pStyle w:val="TableBoldCentered"/>
              <w:rPr>
                <w:sz w:val="20"/>
                <w:szCs w:val="20"/>
              </w:rPr>
            </w:pPr>
            <w:r w:rsidRPr="001C1061">
              <w:rPr>
                <w:sz w:val="20"/>
                <w:szCs w:val="20"/>
              </w:rPr>
              <w:t>Progress update</w:t>
            </w: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1496E298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06216B35" w14:textId="77777777" w:rsidTr="00F82D58">
        <w:trPr>
          <w:trHeight w:hRule="exact" w:val="39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6AEAE624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8BE2CC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87F5B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A9855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02B94A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8B1F81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2744669D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00B68349" w14:textId="77777777" w:rsidTr="00F82D58">
        <w:trPr>
          <w:trHeight w:hRule="exact" w:val="39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4B1A7F62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95B61B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780C0A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72BA7F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94BF6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94148D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1DE54C8D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21A6849A" w14:textId="77777777" w:rsidTr="00F82D58">
        <w:trPr>
          <w:trHeight w:hRule="exact" w:val="39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74D734A0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0AC54D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4004FF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0C8560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658C70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C9995A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780CE47D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F82D58" w:rsidRPr="002D2FB1" w14:paraId="143499E2" w14:textId="77777777" w:rsidTr="00F82D58">
        <w:trPr>
          <w:trHeight w:hRule="exact" w:val="39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0C39BEB9" w14:textId="77777777" w:rsidR="00F82D58" w:rsidRPr="002D2FB1" w:rsidRDefault="00F82D58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566A38" w14:textId="77777777" w:rsidR="00F82D58" w:rsidRPr="00981C92" w:rsidRDefault="00F82D58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35A3DB" w14:textId="77777777" w:rsidR="00F82D58" w:rsidRPr="00981C92" w:rsidRDefault="00F82D58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DC0DA2" w14:textId="77777777" w:rsidR="00F82D58" w:rsidRPr="00981C92" w:rsidRDefault="00F82D58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03CA1B" w14:textId="77777777" w:rsidR="00F82D58" w:rsidRPr="00981C92" w:rsidRDefault="00F82D58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6D47DF" w14:textId="77777777" w:rsidR="00F82D58" w:rsidRPr="00981C92" w:rsidRDefault="00F82D58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5C6B1C96" w14:textId="77777777" w:rsidR="00F82D58" w:rsidRPr="002D2FB1" w:rsidRDefault="00F82D58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403227EC" w14:textId="77777777" w:rsidTr="00940A49">
        <w:trPr>
          <w:trHeight w:hRule="exact" w:val="170"/>
          <w:jc w:val="center"/>
        </w:trPr>
        <w:tc>
          <w:tcPr>
            <w:tcW w:w="28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1004273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021D54" w14:textId="77777777" w:rsidR="00981C92" w:rsidRPr="00981C92" w:rsidRDefault="00981C92" w:rsidP="00981C92">
            <w:pPr>
              <w:spacing w:after="0" w:line="259" w:lineRule="auto"/>
              <w:jc w:val="center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62BFA67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4BA24AF1" w14:textId="77777777" w:rsidTr="00F82D58">
        <w:trPr>
          <w:trHeight w:hRule="exact" w:val="454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5F324ECA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86BEB3"/>
            <w:vAlign w:val="center"/>
          </w:tcPr>
          <w:p w14:paraId="28059538" w14:textId="77777777" w:rsidR="00981C92" w:rsidRPr="00940A49" w:rsidRDefault="00981C92" w:rsidP="001C1061">
            <w:pPr>
              <w:pStyle w:val="TableBoldCentered"/>
              <w:rPr>
                <w:sz w:val="24"/>
                <w:szCs w:val="24"/>
              </w:rPr>
            </w:pPr>
            <w:r w:rsidRPr="00F82D58">
              <w:t>Manager support required</w:t>
            </w: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793A4627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21D34CC4" w14:textId="77777777" w:rsidTr="00940A49">
        <w:trPr>
          <w:trHeight w:hRule="exact" w:val="124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2C21D44C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</w:tcPr>
          <w:p w14:paraId="28DA2BCC" w14:textId="77777777" w:rsidR="00CE097B" w:rsidRPr="00981C92" w:rsidRDefault="00CE097B" w:rsidP="00F82D58">
            <w:pPr>
              <w:spacing w:after="0" w:line="259" w:lineRule="auto"/>
              <w:ind w:left="127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54CEEFD3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81C92" w:rsidRPr="002D2FB1" w14:paraId="30A2EFEA" w14:textId="77777777" w:rsidTr="00940A49">
        <w:trPr>
          <w:trHeight w:hRule="exact" w:val="170"/>
          <w:jc w:val="center"/>
        </w:trPr>
        <w:tc>
          <w:tcPr>
            <w:tcW w:w="28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234D03F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14:paraId="7F25E0F1" w14:textId="77777777" w:rsidR="00981C92" w:rsidRPr="00981C92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6B337881" w14:textId="77777777" w:rsidR="00981C92" w:rsidRPr="002D2FB1" w:rsidRDefault="00981C92" w:rsidP="00981C92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40A49" w:rsidRPr="002D2FB1" w14:paraId="55166C42" w14:textId="77777777" w:rsidTr="00940A49">
        <w:trPr>
          <w:trHeight w:hRule="exact" w:val="340"/>
          <w:jc w:val="center"/>
        </w:trPr>
        <w:tc>
          <w:tcPr>
            <w:tcW w:w="28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5DAB201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61EBD3F0" w14:textId="77777777" w:rsidR="00940A49" w:rsidRPr="00940A49" w:rsidRDefault="00940A49" w:rsidP="001C1061">
            <w:pPr>
              <w:pStyle w:val="Bold"/>
              <w:rPr>
                <w:color w:val="3A3A3E" w:themeColor="background2" w:themeShade="40"/>
              </w:rPr>
            </w:pPr>
            <w:r w:rsidRPr="00940A49">
              <w:rPr>
                <w:color w:val="3A3A3E" w:themeColor="background2" w:themeShade="40"/>
              </w:rPr>
              <w:t>Employee’s signature: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2E7688" w14:textId="77777777" w:rsidR="00940A49" w:rsidRPr="00940A49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b/>
                <w:bCs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2485F8CE" w14:textId="77777777" w:rsidR="00940A49" w:rsidRPr="00940A49" w:rsidRDefault="00940A49" w:rsidP="001C1061">
            <w:pPr>
              <w:pStyle w:val="Bold"/>
              <w:rPr>
                <w:color w:val="3A3A3E" w:themeColor="background2" w:themeShade="40"/>
              </w:rPr>
            </w:pPr>
            <w:r w:rsidRPr="00940A49">
              <w:rPr>
                <w:color w:val="3A3A3E" w:themeColor="background2" w:themeShade="40"/>
              </w:rPr>
              <w:t>Date: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A6AF8F" w14:textId="77777777" w:rsidR="00940A49" w:rsidRPr="00940A49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b/>
                <w:bCs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0FA9C7AF" w14:textId="77777777" w:rsidR="00940A49" w:rsidRPr="00940A49" w:rsidRDefault="00940A49" w:rsidP="001C1061">
            <w:pPr>
              <w:pStyle w:val="Bold"/>
              <w:rPr>
                <w:color w:val="3A3A3E" w:themeColor="background2" w:themeShade="40"/>
              </w:rPr>
            </w:pPr>
            <w:r w:rsidRPr="00940A49">
              <w:rPr>
                <w:color w:val="3A3A3E" w:themeColor="background2" w:themeShade="40"/>
              </w:rPr>
              <w:t>Manager’s signature: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5E4A07" w14:textId="77777777" w:rsidR="00940A49" w:rsidRPr="00940A49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b/>
                <w:bCs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F4AFD5B" w14:textId="77777777" w:rsidR="00940A49" w:rsidRPr="00940A49" w:rsidRDefault="00940A49" w:rsidP="001C1061">
            <w:pPr>
              <w:pStyle w:val="Bold"/>
              <w:rPr>
                <w:color w:val="3A3A3E" w:themeColor="background2" w:themeShade="40"/>
              </w:rPr>
            </w:pPr>
            <w:r w:rsidRPr="00940A49">
              <w:rPr>
                <w:color w:val="3A3A3E" w:themeColor="background2" w:themeShade="40"/>
              </w:rPr>
              <w:t>Date: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5AE66DFD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40A49" w:rsidRPr="002D2FB1" w14:paraId="07FF6561" w14:textId="77777777" w:rsidTr="00F82D58">
        <w:trPr>
          <w:trHeight w:hRule="exact" w:val="397"/>
          <w:jc w:val="center"/>
        </w:trPr>
        <w:tc>
          <w:tcPr>
            <w:tcW w:w="289" w:type="dxa"/>
            <w:tcBorders>
              <w:top w:val="nil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584408A6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4532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0CBEFE" w14:textId="77777777" w:rsidR="00940A49" w:rsidRDefault="00940A49" w:rsidP="00F82D58">
            <w:pPr>
              <w:spacing w:after="0" w:line="259" w:lineRule="auto"/>
              <w:ind w:left="127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</w:tcPr>
          <w:p w14:paraId="1507E553" w14:textId="77777777" w:rsidR="00940A49" w:rsidRPr="00981C92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F56CD4" w14:textId="77777777" w:rsidR="00940A49" w:rsidRDefault="00940A49" w:rsidP="00F82D58">
            <w:pPr>
              <w:spacing w:after="0" w:line="259" w:lineRule="auto"/>
              <w:ind w:left="129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5CEC63" w14:textId="77777777" w:rsidR="00940A49" w:rsidRPr="00981C92" w:rsidRDefault="00940A49" w:rsidP="00F82D58">
            <w:pPr>
              <w:spacing w:after="0" w:line="259" w:lineRule="auto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E5770B" w14:textId="77777777" w:rsidR="00940A49" w:rsidRDefault="00940A49" w:rsidP="00F82D58">
            <w:pPr>
              <w:spacing w:after="0" w:line="259" w:lineRule="auto"/>
              <w:ind w:left="140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14BC1D" w14:textId="77777777" w:rsidR="00940A49" w:rsidRPr="00981C92" w:rsidRDefault="00940A49" w:rsidP="00F82D58">
            <w:pPr>
              <w:spacing w:after="0" w:line="259" w:lineRule="auto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815337" w14:textId="77777777" w:rsidR="00940A49" w:rsidRDefault="00940A49" w:rsidP="00F82D58">
            <w:pPr>
              <w:spacing w:after="0" w:line="259" w:lineRule="auto"/>
              <w:ind w:left="130"/>
              <w:rPr>
                <w:rFonts w:ascii="Myriad Pro" w:eastAsia="Myriad Pro" w:hAnsi="Myriad Pro" w:cs="Times New Roman"/>
                <w:color w:val="4EA3A0" w:themeColor="accent5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808080" w:themeColor="background1" w:themeShade="80"/>
              <w:bottom w:val="nil"/>
            </w:tcBorders>
            <w:shd w:val="clear" w:color="auto" w:fill="F2F2F2" w:themeFill="background1" w:themeFillShade="F2"/>
            <w:vAlign w:val="bottom"/>
          </w:tcPr>
          <w:p w14:paraId="4F62450A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  <w:tr w:rsidR="00940A49" w:rsidRPr="002D2FB1" w14:paraId="215D0747" w14:textId="77777777" w:rsidTr="00E271A4">
        <w:trPr>
          <w:trHeight w:hRule="exact" w:val="227"/>
          <w:jc w:val="center"/>
        </w:trPr>
        <w:tc>
          <w:tcPr>
            <w:tcW w:w="289" w:type="dxa"/>
            <w:shd w:val="clear" w:color="auto" w:fill="F2F2F2"/>
            <w:vAlign w:val="bottom"/>
          </w:tcPr>
          <w:p w14:paraId="6BE0FE6C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14737" w:type="dxa"/>
            <w:gridSpan w:val="13"/>
            <w:tcBorders>
              <w:top w:val="nil"/>
            </w:tcBorders>
            <w:shd w:val="clear" w:color="auto" w:fill="F2F2F2"/>
            <w:vAlign w:val="bottom"/>
          </w:tcPr>
          <w:p w14:paraId="318D5A50" w14:textId="77777777" w:rsidR="00940A49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  <w:p w14:paraId="16CE8A41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  <w:tc>
          <w:tcPr>
            <w:tcW w:w="284" w:type="dxa"/>
            <w:shd w:val="clear" w:color="auto" w:fill="F2F2F2"/>
            <w:vAlign w:val="bottom"/>
          </w:tcPr>
          <w:p w14:paraId="0C9A9544" w14:textId="77777777" w:rsidR="00940A49" w:rsidRPr="002D2FB1" w:rsidRDefault="00940A49" w:rsidP="00940A49">
            <w:pPr>
              <w:spacing w:after="0" w:line="259" w:lineRule="auto"/>
              <w:rPr>
                <w:rFonts w:ascii="Myriad Pro" w:eastAsia="Myriad Pro" w:hAnsi="Myriad Pro" w:cs="Times New Roman"/>
                <w:color w:val="F1F1F2"/>
                <w:szCs w:val="20"/>
                <w14:textFill>
                  <w14:solidFill>
                    <w14:srgbClr w14:val="F1F1F2">
                      <w14:lumMod w14:val="25000"/>
                    </w14:srgbClr>
                  </w14:solidFill>
                </w14:textFill>
              </w:rPr>
            </w:pPr>
          </w:p>
        </w:tc>
      </w:tr>
    </w:tbl>
    <w:p w14:paraId="08ED03C4" w14:textId="77777777" w:rsidR="0039208C" w:rsidRPr="00940A49" w:rsidRDefault="0039208C" w:rsidP="00E271A4">
      <w:pPr>
        <w:tabs>
          <w:tab w:val="left" w:pos="2917"/>
        </w:tabs>
      </w:pPr>
    </w:p>
    <w:sectPr w:rsidR="0039208C" w:rsidRPr="00940A49" w:rsidSect="00E271A4">
      <w:headerReference w:type="default" r:id="rId8"/>
      <w:footerReference w:type="default" r:id="rId9"/>
      <w:pgSz w:w="16838" w:h="11906" w:orient="landscape"/>
      <w:pgMar w:top="720" w:right="720" w:bottom="568" w:left="720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1FEA" w14:textId="77777777" w:rsidR="00D96019" w:rsidRDefault="00D96019" w:rsidP="002D2FB1">
      <w:pPr>
        <w:spacing w:after="0" w:line="240" w:lineRule="auto"/>
      </w:pPr>
      <w:r>
        <w:separator/>
      </w:r>
    </w:p>
  </w:endnote>
  <w:endnote w:type="continuationSeparator" w:id="0">
    <w:p w14:paraId="7FC260D0" w14:textId="77777777" w:rsidR="00D96019" w:rsidRDefault="00D96019" w:rsidP="002D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subsetted="1" w:fontKey="{E6DA07B7-7727-49F5-889D-78F59E2E12A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AEA8" w14:textId="77777777" w:rsidR="00981C92" w:rsidRPr="001C1061" w:rsidRDefault="00940A49" w:rsidP="001C1061">
    <w:pPr>
      <w:pStyle w:val="Footertext"/>
    </w:pPr>
    <w:r w:rsidRPr="001C1061">
      <w:t>www.gohorticulture.co.nz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0B2C" w14:textId="77777777" w:rsidR="00D96019" w:rsidRDefault="00D96019" w:rsidP="002D2FB1">
      <w:pPr>
        <w:spacing w:after="0" w:line="240" w:lineRule="auto"/>
      </w:pPr>
      <w:r>
        <w:separator/>
      </w:r>
    </w:p>
  </w:footnote>
  <w:footnote w:type="continuationSeparator" w:id="0">
    <w:p w14:paraId="2EBADA0C" w14:textId="77777777" w:rsidR="00D96019" w:rsidRDefault="00D96019" w:rsidP="002D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A1FB" w14:textId="77777777" w:rsidR="00940A49" w:rsidRDefault="00940A49">
    <w:pPr>
      <w:pStyle w:val="Header"/>
    </w:pPr>
  </w:p>
  <w:p w14:paraId="429209D4" w14:textId="77777777" w:rsidR="00940A49" w:rsidRDefault="00CE097B" w:rsidP="001C1061">
    <w:pPr>
      <w:pStyle w:val="HeadinggreyGoHorticulture"/>
    </w:pPr>
    <w:r w:rsidRPr="00F82D58">
      <w:rPr>
        <w:rFonts w:ascii="Effra" w:hAnsi="Effra"/>
        <w:b/>
        <w:sz w:val="82"/>
      </w:rPr>
      <w:drawing>
        <wp:anchor distT="0" distB="0" distL="114300" distR="114300" simplePos="0" relativeHeight="251659264" behindDoc="0" locked="0" layoutInCell="1" allowOverlap="1" wp14:anchorId="51724FFF" wp14:editId="2973CB92">
          <wp:simplePos x="0" y="0"/>
          <wp:positionH relativeFrom="column">
            <wp:posOffset>5938</wp:posOffset>
          </wp:positionH>
          <wp:positionV relativeFrom="paragraph">
            <wp:posOffset>-2771</wp:posOffset>
          </wp:positionV>
          <wp:extent cx="486888" cy="612630"/>
          <wp:effectExtent l="0" t="0" r="889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888" cy="61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D58">
      <w:t>GoHorticulture</w:t>
    </w:r>
    <w:r>
      <w:rPr>
        <w:color w:val="3A3A3E" w:themeColor="background2" w:themeShade="40"/>
      </w:rPr>
      <w:br/>
    </w:r>
    <w:r w:rsidRPr="001C1061">
      <w:rPr>
        <w:rStyle w:val="Heading1Char"/>
      </w:rPr>
      <w:t>Employee training plan</w:t>
    </w:r>
  </w:p>
  <w:p w14:paraId="778FD65D" w14:textId="77777777" w:rsidR="00940A49" w:rsidRDefault="00940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552"/>
    <w:multiLevelType w:val="hybridMultilevel"/>
    <w:tmpl w:val="440C15F2"/>
    <w:lvl w:ilvl="0" w:tplc="3E1036C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F1134"/>
    <w:multiLevelType w:val="hybridMultilevel"/>
    <w:tmpl w:val="5300B1DC"/>
    <w:lvl w:ilvl="0" w:tplc="61544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64437" w:themeColor="accen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341748">
    <w:abstractNumId w:val="1"/>
  </w:num>
  <w:num w:numId="2" w16cid:durableId="1774012670">
    <w:abstractNumId w:val="1"/>
  </w:num>
  <w:num w:numId="3" w16cid:durableId="517504518">
    <w:abstractNumId w:val="1"/>
  </w:num>
  <w:num w:numId="4" w16cid:durableId="779496913">
    <w:abstractNumId w:val="1"/>
  </w:num>
  <w:num w:numId="5" w16cid:durableId="408886694">
    <w:abstractNumId w:val="1"/>
  </w:num>
  <w:num w:numId="6" w16cid:durableId="80939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19"/>
    <w:rsid w:val="00093E0F"/>
    <w:rsid w:val="00113D57"/>
    <w:rsid w:val="00145790"/>
    <w:rsid w:val="001C1061"/>
    <w:rsid w:val="001D5EAE"/>
    <w:rsid w:val="00272822"/>
    <w:rsid w:val="00275DA2"/>
    <w:rsid w:val="002D2FB1"/>
    <w:rsid w:val="002F496B"/>
    <w:rsid w:val="00390762"/>
    <w:rsid w:val="0039208C"/>
    <w:rsid w:val="003E22BF"/>
    <w:rsid w:val="003E63F6"/>
    <w:rsid w:val="00434E75"/>
    <w:rsid w:val="005618E4"/>
    <w:rsid w:val="005A472B"/>
    <w:rsid w:val="005D117A"/>
    <w:rsid w:val="00611EA3"/>
    <w:rsid w:val="0066675F"/>
    <w:rsid w:val="006723A4"/>
    <w:rsid w:val="006D0F97"/>
    <w:rsid w:val="006F3EB3"/>
    <w:rsid w:val="007128B1"/>
    <w:rsid w:val="00733CEF"/>
    <w:rsid w:val="00805962"/>
    <w:rsid w:val="00850BD5"/>
    <w:rsid w:val="008D1F3D"/>
    <w:rsid w:val="00940A49"/>
    <w:rsid w:val="00981C92"/>
    <w:rsid w:val="00B12AAB"/>
    <w:rsid w:val="00B14750"/>
    <w:rsid w:val="00B268A3"/>
    <w:rsid w:val="00B26940"/>
    <w:rsid w:val="00C7532E"/>
    <w:rsid w:val="00CD5E24"/>
    <w:rsid w:val="00CE097B"/>
    <w:rsid w:val="00D96019"/>
    <w:rsid w:val="00DA0C63"/>
    <w:rsid w:val="00DC792B"/>
    <w:rsid w:val="00DE5526"/>
    <w:rsid w:val="00DF3D46"/>
    <w:rsid w:val="00E271A4"/>
    <w:rsid w:val="00E35384"/>
    <w:rsid w:val="00E467A7"/>
    <w:rsid w:val="00EB7CB8"/>
    <w:rsid w:val="00EC789B"/>
    <w:rsid w:val="00F82D58"/>
    <w:rsid w:val="00FA69F3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4C5DB"/>
  <w14:discardImageEditingData/>
  <w14:defaultImageDpi w14:val="32767"/>
  <w15:chartTrackingRefBased/>
  <w15:docId w15:val="{C8B0F027-9C6F-48C7-9F60-849369D4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2CFA7" w:themeColor="text1" w:themeTint="A6"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F6"/>
    <w:pPr>
      <w:spacing w:after="200" w:line="288" w:lineRule="auto"/>
    </w:pPr>
    <w:rPr>
      <w:color w:val="auto"/>
      <w:sz w:val="20"/>
      <w:szCs w:val="22"/>
      <w:lang w:val="en-US" w:bidi="en-US"/>
    </w:rPr>
  </w:style>
  <w:style w:type="paragraph" w:styleId="Heading1">
    <w:name w:val="heading 1"/>
    <w:aliases w:val="Main Heading"/>
    <w:basedOn w:val="HeadinggreyGoHorticulture"/>
    <w:next w:val="Normal"/>
    <w:link w:val="Heading1Char"/>
    <w:uiPriority w:val="9"/>
    <w:qFormat/>
    <w:rsid w:val="001C1061"/>
    <w:pPr>
      <w:outlineLvl w:val="0"/>
    </w:pPr>
    <w:rPr>
      <w:rFonts w:ascii="Effra" w:hAnsi="Effra"/>
      <w:b/>
      <w:color w:val="86BEB3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1C1061"/>
    <w:rPr>
      <w:rFonts w:ascii="Effra" w:hAnsi="Effra" w:cs="Effra"/>
      <w:b/>
      <w:bCs/>
      <w:noProof/>
      <w:color w:val="86BEB3"/>
      <w:sz w:val="50"/>
      <w:szCs w:val="50"/>
      <w:lang w:val="en-US" w:bidi="en-US"/>
    </w:rPr>
  </w:style>
  <w:style w:type="paragraph" w:styleId="Title">
    <w:name w:val="Title"/>
    <w:aliases w:val="Introduction"/>
    <w:next w:val="NoSpacing"/>
    <w:link w:val="TitleChar"/>
    <w:autoRedefine/>
    <w:uiPriority w:val="10"/>
    <w:rsid w:val="00CD5E24"/>
    <w:pPr>
      <w:spacing w:after="0" w:line="240" w:lineRule="auto"/>
    </w:pPr>
    <w:rPr>
      <w:rFonts w:ascii="Myriad Pro" w:eastAsiaTheme="majorEastAsia" w:hAnsi="Myriad Pro" w:cstheme="majorBidi"/>
      <w:color w:val="9FCB73" w:themeColor="text2"/>
      <w:spacing w:val="-10"/>
      <w:kern w:val="28"/>
      <w:szCs w:val="56"/>
    </w:rPr>
  </w:style>
  <w:style w:type="character" w:customStyle="1" w:styleId="TitleChar">
    <w:name w:val="Title Char"/>
    <w:aliases w:val="Introduction Char"/>
    <w:basedOn w:val="DefaultParagraphFont"/>
    <w:link w:val="Title"/>
    <w:uiPriority w:val="10"/>
    <w:rsid w:val="00CD5E24"/>
    <w:rPr>
      <w:rFonts w:ascii="Myriad Pro" w:eastAsiaTheme="majorEastAsia" w:hAnsi="Myriad Pro" w:cstheme="majorBidi"/>
      <w:color w:val="9FCB73" w:themeColor="text2"/>
      <w:spacing w:val="-10"/>
      <w:kern w:val="28"/>
      <w:szCs w:val="56"/>
    </w:rPr>
  </w:style>
  <w:style w:type="paragraph" w:styleId="NoSpacing">
    <w:name w:val="No Spacing"/>
    <w:link w:val="NoSpacingChar"/>
    <w:autoRedefine/>
    <w:uiPriority w:val="1"/>
    <w:rsid w:val="00272822"/>
    <w:pPr>
      <w:spacing w:after="0" w:line="240" w:lineRule="auto"/>
    </w:pPr>
    <w:rPr>
      <w:color w:val="auto"/>
      <w:sz w:val="20"/>
    </w:rPr>
  </w:style>
  <w:style w:type="paragraph" w:customStyle="1" w:styleId="Sub-HeadingText">
    <w:name w:val="Sub-Heading Text"/>
    <w:basedOn w:val="NoSpacing"/>
    <w:autoRedefine/>
    <w:qFormat/>
    <w:rsid w:val="00CD5E24"/>
    <w:rPr>
      <w:rFonts w:ascii="Myriad Pro" w:hAnsi="Myriad Pro"/>
      <w:b/>
      <w:sz w:val="32"/>
    </w:rPr>
  </w:style>
  <w:style w:type="paragraph" w:customStyle="1" w:styleId="Domains">
    <w:name w:val="Domains"/>
    <w:basedOn w:val="Normal"/>
    <w:link w:val="DomainsChar"/>
    <w:rsid w:val="001D5EAE"/>
    <w:pPr>
      <w:spacing w:before="120" w:after="160"/>
      <w:ind w:left="113" w:right="113"/>
      <w:jc w:val="center"/>
    </w:pPr>
    <w:rPr>
      <w:noProof/>
      <w:color w:val="FFFFFF" w:themeColor="background1"/>
      <w:sz w:val="16"/>
      <w:szCs w:val="16"/>
    </w:rPr>
  </w:style>
  <w:style w:type="character" w:customStyle="1" w:styleId="DomainsChar">
    <w:name w:val="Domains Char"/>
    <w:basedOn w:val="DefaultParagraphFont"/>
    <w:link w:val="Domains"/>
    <w:rsid w:val="001D5EAE"/>
    <w:rPr>
      <w:noProof/>
      <w:color w:val="FFFFFF" w:themeColor="background1"/>
      <w:sz w:val="16"/>
      <w:szCs w:val="16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3E63F6"/>
    <w:pPr>
      <w:numPr>
        <w:ilvl w:val="1"/>
      </w:numPr>
      <w:spacing w:after="160"/>
    </w:pPr>
    <w:rPr>
      <w:rFonts w:eastAsiaTheme="minorEastAsia"/>
      <w:color w:val="064437" w:themeColor="accen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63F6"/>
    <w:rPr>
      <w:rFonts w:eastAsiaTheme="minorEastAsia"/>
      <w:color w:val="064437" w:themeColor="accen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3E63F6"/>
    <w:rPr>
      <w:i/>
      <w:iCs/>
      <w:color w:val="064437" w:themeColor="accent1"/>
    </w:rPr>
  </w:style>
  <w:style w:type="character" w:styleId="Emphasis">
    <w:name w:val="Emphasis"/>
    <w:basedOn w:val="DefaultParagraphFont"/>
    <w:uiPriority w:val="20"/>
    <w:rsid w:val="003E63F6"/>
    <w:rPr>
      <w:i/>
      <w:iCs/>
      <w:color w:val="4EA3A0" w:themeColor="accent5"/>
    </w:rPr>
  </w:style>
  <w:style w:type="character" w:styleId="IntenseEmphasis">
    <w:name w:val="Intense Emphasis"/>
    <w:basedOn w:val="DefaultParagraphFont"/>
    <w:uiPriority w:val="21"/>
    <w:rsid w:val="003E63F6"/>
    <w:rPr>
      <w:i/>
      <w:iCs/>
      <w:color w:val="4EA3A0" w:themeColor="accent5"/>
    </w:rPr>
  </w:style>
  <w:style w:type="character" w:styleId="Strong">
    <w:name w:val="Strong"/>
    <w:basedOn w:val="DefaultParagraphFont"/>
    <w:uiPriority w:val="22"/>
    <w:rsid w:val="003E63F6"/>
    <w:rPr>
      <w:b/>
      <w:bCs/>
      <w:color w:val="B85127" w:themeColor="accent4"/>
    </w:rPr>
  </w:style>
  <w:style w:type="paragraph" w:styleId="Quote">
    <w:name w:val="Quote"/>
    <w:basedOn w:val="Normal"/>
    <w:next w:val="Normal"/>
    <w:link w:val="QuoteChar"/>
    <w:autoRedefine/>
    <w:uiPriority w:val="29"/>
    <w:rsid w:val="003E63F6"/>
    <w:pPr>
      <w:spacing w:before="200" w:after="160"/>
      <w:ind w:left="864" w:right="864"/>
      <w:jc w:val="center"/>
    </w:pPr>
    <w:rPr>
      <w:i/>
      <w:iCs/>
      <w:color w:val="E59721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3E63F6"/>
    <w:rPr>
      <w:i/>
      <w:iCs/>
      <w:color w:val="E59721" w:themeColor="accent3"/>
    </w:rPr>
  </w:style>
  <w:style w:type="character" w:styleId="SubtleReference">
    <w:name w:val="Subtle Reference"/>
    <w:basedOn w:val="DefaultParagraphFont"/>
    <w:uiPriority w:val="31"/>
    <w:rsid w:val="003E63F6"/>
    <w:rPr>
      <w:smallCaps/>
      <w:color w:val="CABD44" w:themeColor="accent2"/>
    </w:rPr>
  </w:style>
  <w:style w:type="character" w:styleId="BookTitle">
    <w:name w:val="Book Title"/>
    <w:basedOn w:val="DefaultParagraphFont"/>
    <w:uiPriority w:val="33"/>
    <w:rsid w:val="003E63F6"/>
    <w:rPr>
      <w:b/>
      <w:bCs/>
      <w:i/>
      <w:iCs/>
      <w:color w:val="9FCB73" w:themeColor="text2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272822"/>
    <w:rPr>
      <w:color w:val="auto"/>
      <w:sz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3E63F6"/>
    <w:pPr>
      <w:spacing w:after="0" w:line="240" w:lineRule="auto"/>
    </w:pPr>
    <w:rPr>
      <w:sz w:val="24"/>
      <w:szCs w:val="20"/>
      <w:lang w:val="en-NZ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63F6"/>
    <w:rPr>
      <w:color w:val="auto"/>
      <w:szCs w:val="20"/>
    </w:rPr>
  </w:style>
  <w:style w:type="paragraph" w:customStyle="1" w:styleId="SmallHeadingorange">
    <w:name w:val="Small Heading (orange)"/>
    <w:basedOn w:val="Normal"/>
    <w:link w:val="SmallHeadingorangeChar"/>
    <w:autoRedefine/>
    <w:qFormat/>
    <w:rsid w:val="00B268A3"/>
    <w:rPr>
      <w:b/>
      <w:bCs/>
      <w:caps/>
      <w:color w:val="B85127" w:themeColor="accent4"/>
      <w:sz w:val="22"/>
      <w:szCs w:val="24"/>
      <w:lang w:val="en-GB"/>
    </w:rPr>
  </w:style>
  <w:style w:type="character" w:customStyle="1" w:styleId="SmallHeadingorangeChar">
    <w:name w:val="Small Heading (orange) Char"/>
    <w:basedOn w:val="DefaultParagraphFont"/>
    <w:link w:val="SmallHeadingorange"/>
    <w:rsid w:val="00B268A3"/>
    <w:rPr>
      <w:b/>
      <w:bCs/>
      <w:caps/>
      <w:color w:val="B85127" w:themeColor="accent4"/>
      <w:sz w:val="22"/>
      <w:lang w:val="en-GB" w:bidi="en-US"/>
    </w:rPr>
  </w:style>
  <w:style w:type="paragraph" w:customStyle="1" w:styleId="Footertext">
    <w:name w:val="Footer text"/>
    <w:basedOn w:val="Normal"/>
    <w:link w:val="FootertextChar"/>
    <w:autoRedefine/>
    <w:qFormat/>
    <w:rsid w:val="001C1061"/>
    <w:pPr>
      <w:tabs>
        <w:tab w:val="center" w:pos="4513"/>
        <w:tab w:val="right" w:pos="9026"/>
      </w:tabs>
      <w:spacing w:after="0" w:line="240" w:lineRule="auto"/>
    </w:pPr>
    <w:rPr>
      <w:rFonts w:ascii="Myriad Pro" w:eastAsia="Myriad Pro" w:hAnsi="Myriad Pro" w:cs="Times New Roman"/>
      <w:color w:val="4EA3A0"/>
      <w:sz w:val="24"/>
      <w:szCs w:val="28"/>
      <w14:textFill>
        <w14:solidFill>
          <w14:srgbClr w14:val="4EA3A0">
            <w14:lumMod w14:val="60000"/>
            <w14:lumOff w14:val="40000"/>
          </w14:srgbClr>
        </w14:solidFill>
      </w14:textFill>
    </w:rPr>
  </w:style>
  <w:style w:type="character" w:customStyle="1" w:styleId="FootertextChar">
    <w:name w:val="Footer text Char"/>
    <w:basedOn w:val="SmallHeadingorangeChar"/>
    <w:link w:val="Footertext"/>
    <w:rsid w:val="001C1061"/>
    <w:rPr>
      <w:rFonts w:ascii="Myriad Pro" w:eastAsia="Myriad Pro" w:hAnsi="Myriad Pro" w:cs="Times New Roman"/>
      <w:b w:val="0"/>
      <w:bCs w:val="0"/>
      <w:caps w:val="0"/>
      <w:color w:val="4EA3A0"/>
      <w:sz w:val="22"/>
      <w:szCs w:val="28"/>
      <w:lang w:val="en-US" w:bidi="en-US"/>
      <w14:textFill>
        <w14:solidFill>
          <w14:srgbClr w14:val="4EA3A0">
            <w14:lumMod w14:val="60000"/>
            <w14:lumOff w14:val="40000"/>
          </w14:srgbClr>
        </w14:solidFill>
      </w14:textFill>
    </w:rPr>
  </w:style>
  <w:style w:type="paragraph" w:customStyle="1" w:styleId="PestName">
    <w:name w:val="Pest Name"/>
    <w:basedOn w:val="Normal"/>
    <w:link w:val="PestNameChar"/>
    <w:autoRedefine/>
    <w:rsid w:val="00CD5E24"/>
    <w:rPr>
      <w:b/>
      <w:bCs/>
      <w:color w:val="064437" w:themeColor="text1"/>
      <w:sz w:val="56"/>
      <w:szCs w:val="56"/>
      <w:lang w:val="en-GB"/>
    </w:rPr>
  </w:style>
  <w:style w:type="character" w:customStyle="1" w:styleId="PestNameChar">
    <w:name w:val="Pest Name Char"/>
    <w:basedOn w:val="DefaultParagraphFont"/>
    <w:link w:val="PestName"/>
    <w:rsid w:val="00CD5E24"/>
    <w:rPr>
      <w:b/>
      <w:bCs/>
      <w:color w:val="064437" w:themeColor="text1"/>
      <w:sz w:val="56"/>
      <w:szCs w:val="56"/>
      <w:lang w:val="en-GB" w:bidi="en-US"/>
    </w:rPr>
  </w:style>
  <w:style w:type="paragraph" w:customStyle="1" w:styleId="BulletPoints">
    <w:name w:val="Bullet Points"/>
    <w:basedOn w:val="ListParagraph"/>
    <w:link w:val="BulletPointsChar"/>
    <w:autoRedefine/>
    <w:qFormat/>
    <w:rsid w:val="001C1061"/>
    <w:pPr>
      <w:numPr>
        <w:numId w:val="6"/>
      </w:numPr>
      <w:spacing w:after="0" w:line="259" w:lineRule="auto"/>
    </w:pPr>
    <w:rPr>
      <w:rFonts w:ascii="Myriad Pro" w:eastAsia="Myriad Pro" w:hAnsi="Myriad Pro" w:cs="Times New Roman"/>
      <w:b/>
      <w:bCs/>
      <w:color w:val="F1F1F2"/>
      <w:szCs w:val="20"/>
      <w14:textFill>
        <w14:solidFill>
          <w14:srgbClr w14:val="F1F1F2">
            <w14:lumMod w14:val="25000"/>
          </w14:srgbClr>
        </w14:solidFill>
      </w14:textFill>
    </w:rPr>
  </w:style>
  <w:style w:type="character" w:customStyle="1" w:styleId="BulletPointsChar">
    <w:name w:val="Bullet Points Char"/>
    <w:basedOn w:val="DefaultParagraphFont"/>
    <w:link w:val="BulletPoints"/>
    <w:rsid w:val="001C1061"/>
    <w:rPr>
      <w:rFonts w:ascii="Myriad Pro" w:eastAsia="Myriad Pro" w:hAnsi="Myriad Pro" w:cs="Times New Roman"/>
      <w:b/>
      <w:bCs/>
      <w:color w:val="F1F1F2"/>
      <w:sz w:val="20"/>
      <w:szCs w:val="20"/>
      <w:lang w:val="en-US" w:bidi="en-US"/>
      <w14:textFill>
        <w14:solidFill>
          <w14:srgbClr w14:val="F1F1F2">
            <w14:lumMod w14:val="25000"/>
          </w14:srgbClr>
        </w14:solidFill>
      </w14:textFill>
    </w:rPr>
  </w:style>
  <w:style w:type="paragraph" w:styleId="ListParagraph">
    <w:name w:val="List Paragraph"/>
    <w:basedOn w:val="Normal"/>
    <w:uiPriority w:val="34"/>
    <w:rsid w:val="00CD5E24"/>
    <w:pPr>
      <w:ind w:left="720"/>
      <w:contextualSpacing/>
    </w:pPr>
  </w:style>
  <w:style w:type="table" w:styleId="TableGrid">
    <w:name w:val="Table Grid"/>
    <w:basedOn w:val="TableNormal"/>
    <w:uiPriority w:val="39"/>
    <w:rsid w:val="002D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FB1"/>
    <w:rPr>
      <w:color w:val="auto"/>
      <w:sz w:val="20"/>
      <w:szCs w:val="22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D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B1"/>
    <w:rPr>
      <w:color w:val="auto"/>
      <w:sz w:val="20"/>
      <w:szCs w:val="22"/>
      <w:lang w:val="en-US" w:bidi="en-US"/>
    </w:rPr>
  </w:style>
  <w:style w:type="paragraph" w:customStyle="1" w:styleId="HeadinggreyGoHorticulture">
    <w:name w:val="Heading (grey GoHorticulture)"/>
    <w:basedOn w:val="Header"/>
    <w:autoRedefine/>
    <w:qFormat/>
    <w:rsid w:val="001C1061"/>
    <w:rPr>
      <w:rFonts w:asciiTheme="majorHAnsi" w:hAnsiTheme="majorHAnsi" w:cs="Effra"/>
      <w:bCs/>
      <w:noProof/>
      <w:color w:val="74747D" w:themeColor="background2" w:themeShade="80"/>
      <w:sz w:val="32"/>
      <w:szCs w:val="82"/>
    </w:rPr>
  </w:style>
  <w:style w:type="paragraph" w:customStyle="1" w:styleId="Bold">
    <w:name w:val="Bold"/>
    <w:basedOn w:val="Normal"/>
    <w:autoRedefine/>
    <w:qFormat/>
    <w:rsid w:val="001C1061"/>
    <w:pPr>
      <w:spacing w:after="0" w:line="259" w:lineRule="auto"/>
    </w:pPr>
    <w:rPr>
      <w:rFonts w:ascii="Myriad Pro" w:eastAsia="Myriad Pro" w:hAnsi="Myriad Pro" w:cs="Times New Roman"/>
      <w:b/>
      <w:bCs/>
      <w:color w:val="3A3A3E" w:themeColor="background2" w:themeShade="40"/>
      <w:szCs w:val="20"/>
    </w:rPr>
  </w:style>
  <w:style w:type="paragraph" w:customStyle="1" w:styleId="TableBoldCentered">
    <w:name w:val="Table Bold/Centered"/>
    <w:basedOn w:val="Normal"/>
    <w:autoRedefine/>
    <w:qFormat/>
    <w:rsid w:val="001C1061"/>
    <w:pPr>
      <w:spacing w:after="0" w:line="259" w:lineRule="auto"/>
      <w:jc w:val="center"/>
    </w:pPr>
    <w:rPr>
      <w:rFonts w:ascii="Myriad Pro" w:eastAsia="Myriad Pro" w:hAnsi="Myriad Pro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Moorhouse\OneDrive%20-%20Horticulture%20New%20Zealand\Desktop\Training%20Plan%202020.dotx" TargetMode="External"/></Relationships>
</file>

<file path=word/theme/theme1.xml><?xml version="1.0" encoding="utf-8"?>
<a:theme xmlns:a="http://schemas.openxmlformats.org/drawingml/2006/main" name="Office Theme">
  <a:themeElements>
    <a:clrScheme name="GoHort">
      <a:dk1>
        <a:srgbClr val="064437"/>
      </a:dk1>
      <a:lt1>
        <a:sysClr val="window" lastClr="FFFFFF"/>
      </a:lt1>
      <a:dk2>
        <a:srgbClr val="9FCB73"/>
      </a:dk2>
      <a:lt2>
        <a:srgbClr val="F1F1F2"/>
      </a:lt2>
      <a:accent1>
        <a:srgbClr val="064437"/>
      </a:accent1>
      <a:accent2>
        <a:srgbClr val="CABD44"/>
      </a:accent2>
      <a:accent3>
        <a:srgbClr val="E59721"/>
      </a:accent3>
      <a:accent4>
        <a:srgbClr val="B85127"/>
      </a:accent4>
      <a:accent5>
        <a:srgbClr val="4EA3A0"/>
      </a:accent5>
      <a:accent6>
        <a:srgbClr val="9FCB73"/>
      </a:accent6>
      <a:hlink>
        <a:srgbClr val="064437"/>
      </a:hlink>
      <a:folHlink>
        <a:srgbClr val="064437"/>
      </a:folHlink>
    </a:clrScheme>
    <a:fontScheme name="Horticulture Capability Group">
      <a:majorFont>
        <a:latin typeface="Verdana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E4AC-41D4-4862-9203-B2E85955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Plan 2020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Moorhouse</dc:creator>
  <cp:keywords/>
  <dc:description/>
  <cp:lastModifiedBy>Stephen Moorhouse</cp:lastModifiedBy>
  <cp:revision>1</cp:revision>
  <dcterms:created xsi:type="dcterms:W3CDTF">2025-05-12T03:07:00Z</dcterms:created>
  <dcterms:modified xsi:type="dcterms:W3CDTF">2025-05-12T03:08:00Z</dcterms:modified>
</cp:coreProperties>
</file>